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5718F" w14:textId="77777777" w:rsidR="006A6FAB" w:rsidRPr="00E47E0F" w:rsidRDefault="0066536B">
      <w:pPr>
        <w:jc w:val="center"/>
        <w:rPr>
          <w:b/>
          <w:bCs/>
          <w:i/>
          <w:sz w:val="41"/>
          <w:szCs w:val="41"/>
        </w:rPr>
      </w:pPr>
      <w:r>
        <w:rPr>
          <w:i/>
          <w:sz w:val="15"/>
          <w:szCs w:val="15"/>
        </w:rPr>
        <w:br/>
      </w:r>
      <w:r w:rsidR="004F0812" w:rsidRPr="00E47E0F">
        <w:rPr>
          <w:b/>
          <w:bCs/>
          <w:i/>
          <w:sz w:val="41"/>
          <w:szCs w:val="41"/>
        </w:rPr>
        <w:t xml:space="preserve">2025-2026 </w:t>
      </w:r>
      <w:r w:rsidRPr="00E47E0F">
        <w:rPr>
          <w:b/>
          <w:bCs/>
          <w:i/>
          <w:sz w:val="41"/>
          <w:szCs w:val="41"/>
        </w:rPr>
        <w:t>Source Reflection Worksheet</w:t>
      </w:r>
    </w:p>
    <w:p w14:paraId="6BB26D5D" w14:textId="77777777" w:rsidR="006A6FAB" w:rsidRPr="00E47E0F" w:rsidRDefault="006A6FAB">
      <w:pPr>
        <w:rPr>
          <w:b/>
          <w:bCs/>
          <w:i/>
          <w:sz w:val="41"/>
          <w:szCs w:val="41"/>
        </w:rPr>
      </w:pPr>
    </w:p>
    <w:p w14:paraId="371A70A3" w14:textId="77777777" w:rsidR="004F0812" w:rsidRPr="00E47E0F" w:rsidRDefault="004F0812" w:rsidP="004F0812">
      <w:pPr>
        <w:rPr>
          <w:b/>
          <w:bCs/>
          <w:i/>
        </w:rPr>
      </w:pPr>
      <w:r w:rsidRPr="00E47E0F">
        <w:rPr>
          <w:b/>
          <w:bCs/>
          <w:i/>
        </w:rPr>
        <w:t>Student Name(s) (List all students)</w:t>
      </w:r>
      <w:r w:rsidRPr="00E47E0F">
        <w:rPr>
          <w:b/>
          <w:bCs/>
          <w:i/>
        </w:rPr>
        <w:br/>
      </w:r>
    </w:p>
    <w:p w14:paraId="0C5FEDC4" w14:textId="77777777" w:rsidR="004F0812" w:rsidRPr="00E47E0F" w:rsidRDefault="004F0812" w:rsidP="004F0812">
      <w:pPr>
        <w:rPr>
          <w:b/>
          <w:bCs/>
          <w:i/>
        </w:rPr>
      </w:pPr>
      <w:r w:rsidRPr="00E47E0F">
        <w:rPr>
          <w:b/>
          <w:bCs/>
          <w:i/>
        </w:rPr>
        <w:t xml:space="preserve">Project Title: </w:t>
      </w:r>
    </w:p>
    <w:p w14:paraId="573135CB" w14:textId="77777777" w:rsidR="004F0812" w:rsidRPr="00E47E0F" w:rsidRDefault="004F0812" w:rsidP="004F0812">
      <w:pPr>
        <w:rPr>
          <w:b/>
          <w:bCs/>
          <w:i/>
        </w:rPr>
      </w:pPr>
      <w:r w:rsidRPr="00E47E0F">
        <w:rPr>
          <w:b/>
          <w:bCs/>
          <w:i/>
        </w:rPr>
        <w:br/>
        <w:t xml:space="preserve">County Name: </w:t>
      </w:r>
    </w:p>
    <w:p w14:paraId="15E9926D" w14:textId="77777777" w:rsidR="004F0812" w:rsidRPr="00E47E0F" w:rsidRDefault="004F0812" w:rsidP="004F0812">
      <w:pPr>
        <w:rPr>
          <w:b/>
          <w:bCs/>
          <w:i/>
        </w:rPr>
      </w:pPr>
      <w:r w:rsidRPr="00E47E0F">
        <w:rPr>
          <w:b/>
          <w:bCs/>
          <w:i/>
        </w:rPr>
        <w:br/>
        <w:t>School Name:</w:t>
      </w:r>
    </w:p>
    <w:p w14:paraId="3CA325BB" w14:textId="77777777" w:rsidR="004F0812" w:rsidRPr="00E47E0F" w:rsidRDefault="004F0812" w:rsidP="004F0812">
      <w:pPr>
        <w:rPr>
          <w:b/>
          <w:bCs/>
          <w:i/>
        </w:rPr>
      </w:pPr>
      <w:r w:rsidRPr="00E47E0F">
        <w:rPr>
          <w:b/>
          <w:bCs/>
          <w:i/>
        </w:rPr>
        <w:br/>
        <w:t>Grade Level:</w:t>
      </w:r>
    </w:p>
    <w:p w14:paraId="59EB515F" w14:textId="77777777" w:rsidR="004F0812" w:rsidRDefault="004F0812" w:rsidP="004F0812">
      <w:pPr>
        <w:rPr>
          <w:i/>
        </w:rPr>
      </w:pPr>
      <w:r w:rsidRPr="00E47E0F">
        <w:rPr>
          <w:b/>
          <w:bCs/>
          <w:i/>
        </w:rPr>
        <w:br/>
        <w:t>Directing Teacher Name:</w:t>
      </w:r>
      <w:r>
        <w:rPr>
          <w:i/>
        </w:rPr>
        <w:br/>
      </w:r>
    </w:p>
    <w:p w14:paraId="339D8C91" w14:textId="77777777" w:rsidR="004F0812" w:rsidRDefault="00E47E0F" w:rsidP="004F0812">
      <w:pPr>
        <w:rPr>
          <w:b/>
        </w:rPr>
      </w:pPr>
      <w:r>
        <w:rPr>
          <w:b/>
        </w:rPr>
        <w:br/>
      </w:r>
      <w:r w:rsidR="004F0812">
        <w:rPr>
          <w:b/>
        </w:rPr>
        <w:t xml:space="preserve">Source # </w:t>
      </w:r>
    </w:p>
    <w:p w14:paraId="3E267576" w14:textId="77777777" w:rsidR="004F0812" w:rsidRDefault="004F0812" w:rsidP="004F0812">
      <w:pPr>
        <w:rPr>
          <w:b/>
        </w:rPr>
      </w:pPr>
      <w:r>
        <w:rPr>
          <w:b/>
        </w:rPr>
        <w:br/>
        <w:t xml:space="preserve">1) Name of Source: </w:t>
      </w:r>
    </w:p>
    <w:p w14:paraId="64750116" w14:textId="77777777" w:rsidR="004F0812" w:rsidRDefault="004F0812" w:rsidP="004F0812">
      <w:pPr>
        <w:rPr>
          <w:b/>
        </w:rPr>
      </w:pPr>
    </w:p>
    <w:p w14:paraId="77B7A54C" w14:textId="77777777" w:rsidR="004F0812" w:rsidRDefault="004F0812" w:rsidP="004F0812">
      <w:pPr>
        <w:rPr>
          <w:b/>
        </w:rPr>
      </w:pPr>
      <w:r>
        <w:rPr>
          <w:b/>
        </w:rPr>
        <w:t xml:space="preserve">2) Primary or Secondary Source?  </w:t>
      </w:r>
    </w:p>
    <w:p w14:paraId="5B4D3B8F" w14:textId="77777777" w:rsidR="004F0812" w:rsidRDefault="004F0812" w:rsidP="004F0812">
      <w:pPr>
        <w:rPr>
          <w:b/>
        </w:rPr>
      </w:pPr>
    </w:p>
    <w:p w14:paraId="3CF2CCF8" w14:textId="77777777" w:rsidR="004F0812" w:rsidRDefault="004F0812" w:rsidP="004F0812">
      <w:pPr>
        <w:rPr>
          <w:b/>
        </w:rPr>
      </w:pPr>
      <w:r>
        <w:rPr>
          <w:b/>
        </w:rPr>
        <w:br/>
        <w:t>For the next 3 questions, a maximum of 200 words may be used in the responses.</w:t>
      </w:r>
      <w:r>
        <w:rPr>
          <w:b/>
        </w:rPr>
        <w:br/>
      </w:r>
      <w:r>
        <w:rPr>
          <w:b/>
        </w:rPr>
        <w:br/>
        <w:t>3) Quote or Example:</w:t>
      </w:r>
    </w:p>
    <w:p w14:paraId="49AE0EC6" w14:textId="77777777" w:rsidR="004F0812" w:rsidRDefault="004F0812" w:rsidP="004F0812">
      <w:pPr>
        <w:rPr>
          <w:b/>
        </w:rPr>
      </w:pPr>
    </w:p>
    <w:p w14:paraId="3579A31D" w14:textId="77777777" w:rsidR="004F0812" w:rsidRDefault="004F0812" w:rsidP="004F0812">
      <w:pPr>
        <w:rPr>
          <w:b/>
        </w:rPr>
      </w:pP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</w:p>
    <w:p w14:paraId="16735991" w14:textId="77777777" w:rsidR="004F0812" w:rsidRDefault="004F0812" w:rsidP="004F0812">
      <w:pPr>
        <w:rPr>
          <w:b/>
        </w:rPr>
      </w:pPr>
    </w:p>
    <w:p w14:paraId="623FD4D5" w14:textId="77777777" w:rsidR="004F0812" w:rsidRDefault="004F0812" w:rsidP="004F0812">
      <w:pPr>
        <w:rPr>
          <w:b/>
        </w:rPr>
      </w:pPr>
      <w:r>
        <w:rPr>
          <w:b/>
        </w:rPr>
        <w:t>4) How I Used This Source in My Project:</w:t>
      </w:r>
    </w:p>
    <w:p w14:paraId="45D4E252" w14:textId="77777777" w:rsidR="004F0812" w:rsidRDefault="004F0812" w:rsidP="004F0812">
      <w:pPr>
        <w:rPr>
          <w:b/>
        </w:rPr>
      </w:pPr>
    </w:p>
    <w:p w14:paraId="12FB2FB2" w14:textId="77777777" w:rsidR="004F0812" w:rsidRDefault="004F0812" w:rsidP="004F0812">
      <w:pPr>
        <w:rPr>
          <w:b/>
        </w:rPr>
      </w:pP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</w:p>
    <w:p w14:paraId="49617337" w14:textId="77777777" w:rsidR="004F0812" w:rsidRDefault="004F0812" w:rsidP="004F0812">
      <w:pPr>
        <w:rPr>
          <w:b/>
        </w:rPr>
      </w:pPr>
    </w:p>
    <w:p w14:paraId="3A8DDD9F" w14:textId="77777777" w:rsidR="004F0812" w:rsidRDefault="004F0812" w:rsidP="004F0812">
      <w:r>
        <w:rPr>
          <w:b/>
        </w:rPr>
        <w:t>5) What I Learned From This Source:</w:t>
      </w:r>
    </w:p>
    <w:p w14:paraId="6F7BF207" w14:textId="77777777" w:rsidR="004F0812" w:rsidRDefault="004F0812" w:rsidP="004F0812">
      <w:pPr>
        <w:rPr>
          <w:b/>
          <w:sz w:val="28"/>
          <w:szCs w:val="28"/>
        </w:rPr>
      </w:pPr>
    </w:p>
    <w:p w14:paraId="0100EB83" w14:textId="77777777" w:rsidR="006A6FAB" w:rsidRDefault="006A6FAB"/>
    <w:sectPr w:rsidR="006A6FAB"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DEE"/>
    <w:rsid w:val="00495DEE"/>
    <w:rsid w:val="004F0812"/>
    <w:rsid w:val="0066536B"/>
    <w:rsid w:val="006A6FAB"/>
    <w:rsid w:val="00724410"/>
    <w:rsid w:val="00E47E0F"/>
    <w:rsid w:val="00F9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BF4A3"/>
  <w15:docId w15:val="{4DD89FD9-31CD-4669-9EEC-E35A1906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hond\Downloads\Source%20Reflection%20Worksheet%20Template%20you%20can%20type%20into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Source Reflection Worksheet Template you can type into (2)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Webb</dc:creator>
  <cp:lastModifiedBy>Rhonda Webb</cp:lastModifiedBy>
  <cp:revision>1</cp:revision>
  <dcterms:created xsi:type="dcterms:W3CDTF">2025-09-28T20:14:00Z</dcterms:created>
  <dcterms:modified xsi:type="dcterms:W3CDTF">2025-09-28T20:14:00Z</dcterms:modified>
</cp:coreProperties>
</file>